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B7" w:rsidRDefault="00F76AB7" w:rsidP="00F76AB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228850" cy="809625"/>
            <wp:effectExtent l="0" t="0" r="0" b="9525"/>
            <wp:docPr id="1" name="Picture 1" descr="P:\Meadow Grove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Meadow Grove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AB7" w:rsidRPr="00F76AB7" w:rsidRDefault="00F76AB7" w:rsidP="00F76AB7"/>
    <w:p w:rsidR="00F76AB7" w:rsidRPr="00F76AB7" w:rsidRDefault="00F76AB7" w:rsidP="00F76AB7"/>
    <w:p w:rsidR="00F76AB7" w:rsidRPr="00F76AB7" w:rsidRDefault="00F76AB7" w:rsidP="00F76AB7"/>
    <w:p w:rsidR="009641F5" w:rsidRPr="00F76AB7" w:rsidRDefault="00F76AB7" w:rsidP="00F76AB7">
      <w:pPr>
        <w:rPr>
          <w:rFonts w:ascii="Bernard MT Condensed" w:hAnsi="Bernard MT Condensed"/>
          <w:sz w:val="36"/>
          <w:szCs w:val="36"/>
        </w:rPr>
      </w:pPr>
      <w:r w:rsidRPr="00F76AB7">
        <w:rPr>
          <w:rFonts w:ascii="Bernard MT Condensed" w:hAnsi="Bernard MT Condensed"/>
          <w:sz w:val="36"/>
          <w:szCs w:val="36"/>
        </w:rPr>
        <w:t>Medical Director</w:t>
      </w:r>
    </w:p>
    <w:p w:rsidR="00F76AB7" w:rsidRPr="002C1C83" w:rsidRDefault="00F76AB7" w:rsidP="00F76AB7">
      <w:pPr>
        <w:rPr>
          <w:sz w:val="28"/>
        </w:rPr>
      </w:pPr>
    </w:p>
    <w:p w:rsidR="00F76AB7" w:rsidRPr="002C1C83" w:rsidRDefault="006B58CB" w:rsidP="00F76AB7">
      <w:pPr>
        <w:rPr>
          <w:sz w:val="32"/>
          <w:szCs w:val="28"/>
        </w:rPr>
      </w:pPr>
      <w:r w:rsidRPr="002C1C83">
        <w:rPr>
          <w:sz w:val="32"/>
          <w:szCs w:val="28"/>
        </w:rPr>
        <w:t xml:space="preserve">Dr. </w:t>
      </w:r>
      <w:r w:rsidR="00A645C6">
        <w:rPr>
          <w:sz w:val="32"/>
          <w:szCs w:val="28"/>
        </w:rPr>
        <w:t>Stephen Canowitz, MD</w:t>
      </w:r>
    </w:p>
    <w:p w:rsidR="006B58CB" w:rsidRDefault="006B58CB" w:rsidP="00F76AB7">
      <w:pPr>
        <w:rPr>
          <w:sz w:val="32"/>
          <w:szCs w:val="28"/>
        </w:rPr>
      </w:pPr>
      <w:r w:rsidRPr="002C1C83">
        <w:rPr>
          <w:sz w:val="32"/>
          <w:szCs w:val="28"/>
        </w:rPr>
        <w:t>Internal Medicine</w:t>
      </w:r>
    </w:p>
    <w:p w:rsidR="002C1C83" w:rsidRDefault="002C1C83" w:rsidP="00F76AB7">
      <w:pPr>
        <w:rPr>
          <w:sz w:val="32"/>
          <w:szCs w:val="28"/>
        </w:rPr>
      </w:pPr>
    </w:p>
    <w:p w:rsidR="002C1C83" w:rsidRDefault="002C1C83" w:rsidP="00F76AB7">
      <w:pPr>
        <w:rPr>
          <w:sz w:val="32"/>
          <w:szCs w:val="28"/>
        </w:rPr>
      </w:pPr>
      <w:r w:rsidRPr="002C1C83">
        <w:rPr>
          <w:rFonts w:ascii="Bernard MT Condensed" w:hAnsi="Bernard MT Condensed"/>
          <w:sz w:val="36"/>
          <w:szCs w:val="36"/>
        </w:rPr>
        <w:t>Nurse Practitioner</w:t>
      </w:r>
      <w:r>
        <w:rPr>
          <w:sz w:val="32"/>
          <w:szCs w:val="28"/>
        </w:rPr>
        <w:t xml:space="preserve"> </w:t>
      </w:r>
    </w:p>
    <w:p w:rsidR="002C1C83" w:rsidRPr="002C1C83" w:rsidRDefault="00A645C6" w:rsidP="00F76AB7">
      <w:pPr>
        <w:rPr>
          <w:sz w:val="32"/>
          <w:szCs w:val="28"/>
        </w:rPr>
      </w:pPr>
      <w:r>
        <w:rPr>
          <w:sz w:val="32"/>
          <w:szCs w:val="28"/>
        </w:rPr>
        <w:t xml:space="preserve">Cierra Ramey, </w:t>
      </w:r>
      <w:r w:rsidR="00822A0E">
        <w:rPr>
          <w:sz w:val="32"/>
          <w:szCs w:val="28"/>
        </w:rPr>
        <w:t>FNP-C</w:t>
      </w:r>
      <w:r>
        <w:rPr>
          <w:sz w:val="32"/>
          <w:szCs w:val="28"/>
        </w:rPr>
        <w:t>NP</w:t>
      </w:r>
    </w:p>
    <w:p w:rsidR="00F76AB7" w:rsidRDefault="00F76AB7" w:rsidP="00F76AB7">
      <w:r>
        <w:t xml:space="preserve"> </w:t>
      </w:r>
    </w:p>
    <w:p w:rsidR="00F76AB7" w:rsidRDefault="00F76AB7" w:rsidP="00F76AB7"/>
    <w:p w:rsidR="00F76AB7" w:rsidRDefault="00BF5499" w:rsidP="00F76AB7">
      <w:pPr>
        <w:rPr>
          <w:rFonts w:ascii="Bernard MT Condensed" w:hAnsi="Bernard MT Condensed"/>
          <w:sz w:val="36"/>
          <w:szCs w:val="36"/>
        </w:rPr>
      </w:pPr>
      <w:r>
        <w:rPr>
          <w:rFonts w:ascii="Bernard MT Condensed" w:hAnsi="Bernard MT Condensed"/>
          <w:sz w:val="36"/>
          <w:szCs w:val="36"/>
        </w:rPr>
        <w:t xml:space="preserve">Long Term </w:t>
      </w:r>
      <w:r w:rsidR="009641F5" w:rsidRPr="009641F5">
        <w:rPr>
          <w:rFonts w:ascii="Bernard MT Condensed" w:hAnsi="Bernard MT Condensed"/>
          <w:sz w:val="36"/>
          <w:szCs w:val="36"/>
        </w:rPr>
        <w:t>Physician</w:t>
      </w:r>
    </w:p>
    <w:p w:rsidR="00F76AB7" w:rsidRDefault="00F76AB7" w:rsidP="00F76AB7"/>
    <w:p w:rsidR="00A60269" w:rsidRPr="002C1C83" w:rsidRDefault="00F76AB7" w:rsidP="00F76AB7">
      <w:pPr>
        <w:rPr>
          <w:sz w:val="36"/>
          <w:szCs w:val="28"/>
        </w:rPr>
      </w:pPr>
      <w:r w:rsidRPr="002C1C83">
        <w:rPr>
          <w:sz w:val="36"/>
          <w:szCs w:val="28"/>
        </w:rPr>
        <w:t>Dr. Bhavash Patel, MD</w:t>
      </w:r>
    </w:p>
    <w:p w:rsidR="009641F5" w:rsidRPr="002C1C83" w:rsidRDefault="009641F5" w:rsidP="00F76AB7">
      <w:pPr>
        <w:rPr>
          <w:sz w:val="36"/>
          <w:szCs w:val="28"/>
        </w:rPr>
      </w:pPr>
      <w:r w:rsidRPr="002C1C83">
        <w:rPr>
          <w:sz w:val="36"/>
          <w:szCs w:val="28"/>
        </w:rPr>
        <w:t>Internal Medicine</w:t>
      </w:r>
    </w:p>
    <w:p w:rsidR="00A60269" w:rsidRDefault="00A60269" w:rsidP="00F76AB7">
      <w:pPr>
        <w:rPr>
          <w:sz w:val="28"/>
          <w:szCs w:val="28"/>
        </w:rPr>
      </w:pPr>
    </w:p>
    <w:p w:rsidR="00A60269" w:rsidRDefault="00A60269" w:rsidP="00F76AB7">
      <w:pPr>
        <w:rPr>
          <w:sz w:val="28"/>
          <w:szCs w:val="28"/>
        </w:rPr>
      </w:pPr>
    </w:p>
    <w:p w:rsidR="00A60269" w:rsidRDefault="00A60269" w:rsidP="00A60269">
      <w:pPr>
        <w:rPr>
          <w:rFonts w:ascii="Bernard MT Condensed" w:hAnsi="Bernard MT Condensed"/>
          <w:sz w:val="36"/>
          <w:szCs w:val="36"/>
        </w:rPr>
      </w:pPr>
      <w:r>
        <w:rPr>
          <w:rFonts w:ascii="Bernard MT Condensed" w:hAnsi="Bernard MT Condensed"/>
          <w:sz w:val="36"/>
          <w:szCs w:val="36"/>
        </w:rPr>
        <w:t>360</w:t>
      </w:r>
      <w:r w:rsidRPr="00A60269">
        <w:rPr>
          <w:rFonts w:ascii="Bernard MT Condensed" w:hAnsi="Bernard MT Condensed"/>
          <w:sz w:val="36"/>
          <w:szCs w:val="36"/>
        </w:rPr>
        <w:t xml:space="preserve">Care for Audiology, Optometry, Dental and </w:t>
      </w:r>
      <w:r>
        <w:rPr>
          <w:rFonts w:ascii="Bernard MT Condensed" w:hAnsi="Bernard MT Condensed"/>
          <w:sz w:val="36"/>
          <w:szCs w:val="36"/>
        </w:rPr>
        <w:t>Podiatry</w:t>
      </w:r>
    </w:p>
    <w:p w:rsidR="00A60269" w:rsidRDefault="00A60269" w:rsidP="00A60269">
      <w:pPr>
        <w:rPr>
          <w:rFonts w:ascii="Bernard MT Condensed" w:hAnsi="Bernard MT Condensed"/>
          <w:sz w:val="36"/>
          <w:szCs w:val="36"/>
        </w:rPr>
      </w:pPr>
    </w:p>
    <w:p w:rsidR="00A60269" w:rsidRDefault="00A60269" w:rsidP="00A60269">
      <w:pPr>
        <w:rPr>
          <w:rFonts w:ascii="Bernard MT Condensed" w:hAnsi="Bernard MT Condensed"/>
          <w:sz w:val="36"/>
          <w:szCs w:val="36"/>
        </w:rPr>
      </w:pPr>
      <w:r>
        <w:rPr>
          <w:rFonts w:ascii="Bernard MT Condensed" w:hAnsi="Bernard MT Condensed"/>
          <w:sz w:val="36"/>
          <w:szCs w:val="36"/>
        </w:rPr>
        <w:t>Counseling Services- The Counseling Source, INC.</w:t>
      </w:r>
    </w:p>
    <w:p w:rsidR="002C1C83" w:rsidRPr="002C1C83" w:rsidRDefault="002C1C83" w:rsidP="00A60269">
      <w:pPr>
        <w:rPr>
          <w:rFonts w:ascii="Bernard MT Condensed" w:hAnsi="Bernard MT Condensed"/>
          <w:sz w:val="40"/>
          <w:szCs w:val="36"/>
        </w:rPr>
      </w:pPr>
      <w:r>
        <w:rPr>
          <w:rFonts w:ascii="Bernard MT Condensed" w:hAnsi="Bernard MT Condensed"/>
          <w:sz w:val="36"/>
          <w:szCs w:val="36"/>
        </w:rPr>
        <w:tab/>
      </w:r>
      <w:r>
        <w:rPr>
          <w:rFonts w:ascii="Bernard MT Condensed" w:hAnsi="Bernard MT Condensed"/>
          <w:sz w:val="36"/>
          <w:szCs w:val="36"/>
        </w:rPr>
        <w:tab/>
      </w:r>
      <w:r w:rsidRPr="002C1C83">
        <w:rPr>
          <w:sz w:val="36"/>
          <w:szCs w:val="28"/>
        </w:rPr>
        <w:t>Maureen</w:t>
      </w:r>
      <w:r w:rsidRPr="002C1C83">
        <w:rPr>
          <w:sz w:val="32"/>
          <w:szCs w:val="28"/>
        </w:rPr>
        <w:t xml:space="preserve"> </w:t>
      </w:r>
      <w:r w:rsidR="004E6F23">
        <w:rPr>
          <w:sz w:val="32"/>
          <w:szCs w:val="28"/>
        </w:rPr>
        <w:t>Johnson</w:t>
      </w:r>
    </w:p>
    <w:p w:rsidR="00A60269" w:rsidRPr="009641F5" w:rsidRDefault="00A60269" w:rsidP="00F76AB7">
      <w:pPr>
        <w:rPr>
          <w:sz w:val="28"/>
          <w:szCs w:val="28"/>
        </w:rPr>
      </w:pPr>
    </w:p>
    <w:p w:rsidR="00950895" w:rsidRPr="00950895" w:rsidRDefault="00A60269" w:rsidP="00F76AB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50895" w:rsidRPr="009508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B7"/>
    <w:rsid w:val="002C1C83"/>
    <w:rsid w:val="00384560"/>
    <w:rsid w:val="004E6F23"/>
    <w:rsid w:val="006B58CB"/>
    <w:rsid w:val="00822A0E"/>
    <w:rsid w:val="00950895"/>
    <w:rsid w:val="009641F5"/>
    <w:rsid w:val="0099557B"/>
    <w:rsid w:val="00A60269"/>
    <w:rsid w:val="00A645C6"/>
    <w:rsid w:val="00BF5499"/>
    <w:rsid w:val="00F7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76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6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76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6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291FCDEF3AC45AAFD7405E04485AE" ma:contentTypeVersion="15" ma:contentTypeDescription="Create a new document." ma:contentTypeScope="" ma:versionID="32874518b454b5117b7a2ffd90934407">
  <xsd:schema xmlns:xsd="http://www.w3.org/2001/XMLSchema" xmlns:xs="http://www.w3.org/2001/XMLSchema" xmlns:p="http://schemas.microsoft.com/office/2006/metadata/properties" xmlns:ns2="33a47e3f-f952-48e4-a5e9-6928f4f75c85" xmlns:ns3="2eaf51cc-9b82-4b5c-8b37-6cee2264da30" targetNamespace="http://schemas.microsoft.com/office/2006/metadata/properties" ma:root="true" ma:fieldsID="a740559af7215c94c1283c105e3d9bca" ns2:_="" ns3:_="">
    <xsd:import namespace="33a47e3f-f952-48e4-a5e9-6928f4f75c85"/>
    <xsd:import namespace="2eaf51cc-9b82-4b5c-8b37-6cee2264d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47e3f-f952-48e4-a5e9-6928f4f75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99bdcbb-e5ee-4a9e-bfa9-31c0bb370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f51cc-9b82-4b5c-8b37-6cee2264da3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06c07a8-3047-412f-bb62-842bf83ea257}" ma:internalName="TaxCatchAll" ma:showField="CatchAllData" ma:web="2eaf51cc-9b82-4b5c-8b37-6cee2264d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af51cc-9b82-4b5c-8b37-6cee2264da30" xsi:nil="true"/>
    <lcf76f155ced4ddcb4097134ff3c332f xmlns="33a47e3f-f952-48e4-a5e9-6928f4f75c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040A10-AC0D-465D-A707-D216D7648A69}"/>
</file>

<file path=customXml/itemProps2.xml><?xml version="1.0" encoding="utf-8"?>
<ds:datastoreItem xmlns:ds="http://schemas.openxmlformats.org/officeDocument/2006/customXml" ds:itemID="{C8345DE3-AC59-4CBC-A195-D60C5A60A439}"/>
</file>

<file path=customXml/itemProps3.xml><?xml version="1.0" encoding="utf-8"?>
<ds:datastoreItem xmlns:ds="http://schemas.openxmlformats.org/officeDocument/2006/customXml" ds:itemID="{2BEA0D5E-35F1-4966-9A79-E6DBD5707F91}"/>
</file>

<file path=docProps/app.xml><?xml version="1.0" encoding="utf-8"?>
<Properties xmlns="http://schemas.openxmlformats.org/officeDocument/2006/extended-properties" xmlns:vt="http://schemas.openxmlformats.org/officeDocument/2006/docPropsVTypes">
  <Template>EE707D74.dotm</Template>
  <TotalTime>7</TotalTime>
  <Pages>1</Pages>
  <Words>44</Words>
  <Characters>256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psi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stephanie.lazirko</dc:creator>
  <cp:lastModifiedBy>Alyssa Bennett</cp:lastModifiedBy>
  <cp:revision>2</cp:revision>
  <cp:lastPrinted>2021-04-21T19:00:00Z</cp:lastPrinted>
  <dcterms:created xsi:type="dcterms:W3CDTF">2022-09-15T15:17:00Z</dcterms:created>
  <dcterms:modified xsi:type="dcterms:W3CDTF">2022-09-15T15:17:00Z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0x0101008C6291FCDEF3AC45AAFD7405E04485AE</vt:lpwstr>
  </property>
</Properties>
</file>